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3A08" w14:textId="3C2D4615" w:rsidR="00064A24" w:rsidRDefault="008345B1" w:rsidP="008345B1">
      <w:pPr>
        <w:spacing w:after="160" w:line="259" w:lineRule="auto"/>
        <w:rPr>
          <w:rFonts w:ascii="Oslo Sans Office" w:hAnsi="Oslo Sans Office"/>
          <w:sz w:val="38"/>
          <w:szCs w:val="38"/>
        </w:rPr>
      </w:pPr>
      <w:r>
        <w:rPr>
          <w:rFonts w:ascii="Oslo Sans Office" w:hAnsi="Oslo Sans Office"/>
          <w:color w:val="2A2859"/>
          <w:sz w:val="38"/>
          <w:szCs w:val="38"/>
        </w:rPr>
        <w:t>Nøklevann skole</w:t>
      </w:r>
    </w:p>
    <w:p w14:paraId="2D946713" w14:textId="77777777" w:rsidR="008345B1" w:rsidRDefault="008345B1" w:rsidP="00064A24">
      <w:pPr>
        <w:rPr>
          <w:rFonts w:ascii="Oslo Sans Office" w:hAnsi="Oslo Sans Office"/>
          <w:szCs w:val="20"/>
        </w:rPr>
      </w:pPr>
    </w:p>
    <w:p w14:paraId="752C86F6" w14:textId="5CE2C502" w:rsidR="008345B1" w:rsidRDefault="008345B1" w:rsidP="008345B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Årsplan/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årshjul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i sosial kompetanse</w:t>
      </w:r>
    </w:p>
    <w:p w14:paraId="28E94ABD" w14:textId="06A5B920" w:rsidR="008345B1" w:rsidRDefault="008345B1" w:rsidP="008345B1">
      <w:pPr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"Skole og AKS skal støtte og bidra til elevens sosiale læring og utvikling gjennom arbeid med fagene og ellers i skolehverdagen"</w:t>
      </w:r>
    </w:p>
    <w:p w14:paraId="5161821F" w14:textId="456F2987" w:rsidR="008345B1" w:rsidRDefault="008345B1" w:rsidP="008345B1">
      <w:pPr>
        <w:jc w:val="center"/>
        <w:rPr>
          <w:rFonts w:ascii="Calibri" w:hAnsi="Calibri" w:cs="Calibri"/>
          <w:sz w:val="22"/>
        </w:rPr>
      </w:pPr>
      <w:r w:rsidRPr="008345B1">
        <w:rPr>
          <w:rFonts w:ascii="Calibri" w:hAnsi="Calibri" w:cs="Calibri"/>
          <w:sz w:val="22"/>
        </w:rPr>
        <w:t>(Overordnet del 2.1)</w:t>
      </w:r>
    </w:p>
    <w:p w14:paraId="698CCF17" w14:textId="418423B8" w:rsidR="008345B1" w:rsidRDefault="008345B1" w:rsidP="008345B1">
      <w:pPr>
        <w:rPr>
          <w:rFonts w:ascii="Calibri" w:hAnsi="Calibri" w:cs="Calibri"/>
          <w:color w:val="474747"/>
          <w:sz w:val="24"/>
          <w:szCs w:val="24"/>
          <w:shd w:val="clear" w:color="auto" w:fill="FFFFFF"/>
        </w:rPr>
      </w:pPr>
      <w:r w:rsidRPr="008345B1">
        <w:rPr>
          <w:rFonts w:ascii="Calibri" w:hAnsi="Calibri" w:cs="Calibri"/>
          <w:sz w:val="24"/>
          <w:szCs w:val="24"/>
        </w:rPr>
        <w:t>Eleven</w:t>
      </w:r>
      <w:r>
        <w:rPr>
          <w:rFonts w:ascii="Calibri" w:hAnsi="Calibri" w:cs="Calibri"/>
          <w:sz w:val="24"/>
          <w:szCs w:val="24"/>
        </w:rPr>
        <w:t>e</w:t>
      </w:r>
      <w:r w:rsidRPr="008345B1">
        <w:rPr>
          <w:rFonts w:ascii="Calibri" w:hAnsi="Calibri" w:cs="Calibri"/>
          <w:sz w:val="24"/>
          <w:szCs w:val="24"/>
        </w:rPr>
        <w:t xml:space="preserve">s sosiale og emosjonelle læring og utvikling skapes i stor grad gjennom samspill med andre. </w:t>
      </w:r>
      <w:r w:rsidRPr="008345B1"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>Sosial kompetanse handler om å kunne kommunisere og samhandle godt med andre i ulike situasjoner. </w:t>
      </w:r>
      <w:r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 xml:space="preserve">Denne kompetansen er sentral for at enkelt barnet skal lykkes og </w:t>
      </w:r>
      <w:proofErr w:type="gramStart"/>
      <w:r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>trives ,</w:t>
      </w:r>
      <w:proofErr w:type="gramEnd"/>
      <w:r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 xml:space="preserve"> og for at det skal bli verdsatt som venn og likeverdig deltaker i samspillet med de andre barna.</w:t>
      </w:r>
    </w:p>
    <w:p w14:paraId="7C7948F5" w14:textId="55B15A98" w:rsidR="000F0078" w:rsidRPr="000F0078" w:rsidRDefault="008345B1" w:rsidP="000F0078">
      <w:pPr>
        <w:rPr>
          <w:rFonts w:ascii="Oslo Sans Office" w:hAnsi="Oslo Sans Office"/>
          <w:szCs w:val="20"/>
        </w:rPr>
      </w:pPr>
      <w:r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 xml:space="preserve">Nøklevann skole og AKS jobber parallelt med </w:t>
      </w:r>
      <w:proofErr w:type="spellStart"/>
      <w:r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>årshjulet</w:t>
      </w:r>
      <w:proofErr w:type="spellEnd"/>
      <w:r>
        <w:rPr>
          <w:rFonts w:ascii="Calibri" w:hAnsi="Calibri" w:cs="Calibri"/>
          <w:color w:val="474747"/>
          <w:sz w:val="24"/>
          <w:szCs w:val="24"/>
          <w:shd w:val="clear" w:color="auto" w:fill="FFFFFF"/>
        </w:rPr>
        <w:t xml:space="preserve"> for sosialkompetanse. Det er rektor og en komite, som består av både ansatte på skolen og AKS, som har ansvaret for å følge opp de ulike temaene gjennom året. Temaene vil også bli tatt opp i Elevrådet og videre ut i klassene.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729"/>
      </w:tblGrid>
      <w:tr w:rsidR="008345B1" w14:paraId="25DEA801" w14:textId="77777777" w:rsidTr="008345B1">
        <w:tc>
          <w:tcPr>
            <w:tcW w:w="1696" w:type="dxa"/>
          </w:tcPr>
          <w:p w14:paraId="21AFE836" w14:textId="44C179B3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August</w:t>
            </w:r>
          </w:p>
        </w:tc>
        <w:tc>
          <w:tcPr>
            <w:tcW w:w="2835" w:type="dxa"/>
          </w:tcPr>
          <w:p w14:paraId="746C1BDB" w14:textId="2CE78270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Klasseromsferdighet</w:t>
            </w:r>
          </w:p>
        </w:tc>
        <w:tc>
          <w:tcPr>
            <w:tcW w:w="4729" w:type="dxa"/>
          </w:tcPr>
          <w:p w14:paraId="7275A242" w14:textId="20FDF41B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 w:rsidRPr="008345B1">
              <w:rPr>
                <w:rFonts w:ascii="Oslo Sans Office" w:hAnsi="Oslo Sans Office"/>
                <w:b/>
                <w:bCs/>
                <w:szCs w:val="20"/>
              </w:rPr>
              <w:t>Mål</w:t>
            </w:r>
            <w:r>
              <w:rPr>
                <w:rFonts w:ascii="Oslo Sans Office" w:hAnsi="Oslo Sans Office"/>
                <w:szCs w:val="20"/>
              </w:rPr>
              <w:t xml:space="preserve">: Elevene viser ansvar, kan klasseregler og forholder seg til dem </w:t>
            </w:r>
          </w:p>
        </w:tc>
      </w:tr>
      <w:tr w:rsidR="008345B1" w14:paraId="2FC55F3C" w14:textId="77777777" w:rsidTr="008345B1">
        <w:tc>
          <w:tcPr>
            <w:tcW w:w="1696" w:type="dxa"/>
          </w:tcPr>
          <w:p w14:paraId="77ADB30F" w14:textId="1D7F04CA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September</w:t>
            </w:r>
          </w:p>
          <w:p w14:paraId="69DFE2BC" w14:textId="5C4C1AB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oktober</w:t>
            </w:r>
          </w:p>
        </w:tc>
        <w:tc>
          <w:tcPr>
            <w:tcW w:w="2835" w:type="dxa"/>
          </w:tcPr>
          <w:p w14:paraId="4D0A453A" w14:textId="5DDB5E0A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Inkludering og toleranse</w:t>
            </w:r>
          </w:p>
        </w:tc>
        <w:tc>
          <w:tcPr>
            <w:tcW w:w="4729" w:type="dxa"/>
          </w:tcPr>
          <w:p w14:paraId="74824876" w14:textId="77777777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 w:rsidRPr="008345B1">
              <w:rPr>
                <w:rFonts w:ascii="Oslo Sans Office" w:hAnsi="Oslo Sans Office"/>
                <w:b/>
                <w:bCs/>
                <w:szCs w:val="20"/>
              </w:rPr>
              <w:t>Mål:</w:t>
            </w:r>
            <w:r>
              <w:rPr>
                <w:rFonts w:ascii="Oslo Sans Office" w:hAnsi="Oslo Sans Office"/>
                <w:szCs w:val="20"/>
              </w:rPr>
              <w:t xml:space="preserve"> Elevene </w:t>
            </w:r>
            <w:proofErr w:type="gramStart"/>
            <w:r>
              <w:rPr>
                <w:rFonts w:ascii="Oslo Sans Office" w:hAnsi="Oslo Sans Office"/>
                <w:szCs w:val="20"/>
              </w:rPr>
              <w:t>inkluderer ,</w:t>
            </w:r>
            <w:proofErr w:type="gramEnd"/>
            <w:r>
              <w:rPr>
                <w:rFonts w:ascii="Oslo Sans Office" w:hAnsi="Oslo Sans Office"/>
                <w:szCs w:val="20"/>
              </w:rPr>
              <w:t xml:space="preserve"> respekterer og akseptere alle de andre eleven.</w:t>
            </w:r>
          </w:p>
          <w:p w14:paraId="307D99C2" w14:textId="7777777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 xml:space="preserve">Uke 42: " Vi heier på Nøklevann " uka, </w:t>
            </w:r>
          </w:p>
          <w:p w14:paraId="1E0E905F" w14:textId="5D806CC9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tema er Inkludering</w:t>
            </w:r>
          </w:p>
        </w:tc>
      </w:tr>
      <w:tr w:rsidR="008345B1" w14:paraId="7F3B281E" w14:textId="77777777" w:rsidTr="008345B1">
        <w:trPr>
          <w:trHeight w:val="442"/>
        </w:trPr>
        <w:tc>
          <w:tcPr>
            <w:tcW w:w="1696" w:type="dxa"/>
          </w:tcPr>
          <w:p w14:paraId="6B3DD43F" w14:textId="47B17748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November</w:t>
            </w:r>
          </w:p>
          <w:p w14:paraId="41E348A7" w14:textId="1BAF692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Desember</w:t>
            </w:r>
          </w:p>
        </w:tc>
        <w:tc>
          <w:tcPr>
            <w:tcW w:w="2835" w:type="dxa"/>
          </w:tcPr>
          <w:p w14:paraId="47670FED" w14:textId="146233F7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Selvkontroll</w:t>
            </w:r>
          </w:p>
        </w:tc>
        <w:tc>
          <w:tcPr>
            <w:tcW w:w="4729" w:type="dxa"/>
          </w:tcPr>
          <w:p w14:paraId="57DAC818" w14:textId="30F37BFC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 w:rsidRPr="008345B1">
              <w:rPr>
                <w:rFonts w:ascii="Oslo Sans Office" w:hAnsi="Oslo Sans Office"/>
                <w:b/>
                <w:bCs/>
                <w:szCs w:val="20"/>
              </w:rPr>
              <w:t>Mål</w:t>
            </w:r>
            <w:r>
              <w:rPr>
                <w:rFonts w:ascii="Oslo Sans Office" w:hAnsi="Oslo Sans Office"/>
                <w:szCs w:val="20"/>
              </w:rPr>
              <w:t>: Elevene kan håndtere sinnet sitt og konflikter på en god måte.</w:t>
            </w:r>
          </w:p>
        </w:tc>
      </w:tr>
      <w:tr w:rsidR="008345B1" w14:paraId="66A33645" w14:textId="77777777" w:rsidTr="008345B1">
        <w:trPr>
          <w:trHeight w:val="951"/>
        </w:trPr>
        <w:tc>
          <w:tcPr>
            <w:tcW w:w="1696" w:type="dxa"/>
          </w:tcPr>
          <w:p w14:paraId="381803A2" w14:textId="7777777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Januar</w:t>
            </w:r>
          </w:p>
          <w:p w14:paraId="556A17E5" w14:textId="7777777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Februar</w:t>
            </w:r>
          </w:p>
          <w:p w14:paraId="3395F2B6" w14:textId="6CAA1EBD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 xml:space="preserve">Mars </w:t>
            </w:r>
          </w:p>
          <w:p w14:paraId="1B7EFA37" w14:textId="6AA2CEFF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</w:p>
        </w:tc>
        <w:tc>
          <w:tcPr>
            <w:tcW w:w="2835" w:type="dxa"/>
          </w:tcPr>
          <w:p w14:paraId="7151D86F" w14:textId="3C6C573D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Vennskap og samarbeidsferdigheter</w:t>
            </w:r>
          </w:p>
        </w:tc>
        <w:tc>
          <w:tcPr>
            <w:tcW w:w="4729" w:type="dxa"/>
          </w:tcPr>
          <w:p w14:paraId="6BE90CF6" w14:textId="46DF2667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 w:rsidRPr="008345B1">
              <w:rPr>
                <w:rFonts w:ascii="Oslo Sans Office" w:hAnsi="Oslo Sans Office"/>
                <w:b/>
                <w:bCs/>
                <w:szCs w:val="20"/>
              </w:rPr>
              <w:t>Mål:</w:t>
            </w:r>
            <w:r>
              <w:rPr>
                <w:rFonts w:ascii="Oslo Sans Office" w:hAnsi="Oslo Sans Office"/>
                <w:szCs w:val="20"/>
              </w:rPr>
              <w:t xml:space="preserve"> Elevene er en god venn og kan samarbeide med alle klassevennene</w:t>
            </w:r>
          </w:p>
        </w:tc>
      </w:tr>
      <w:tr w:rsidR="008345B1" w14:paraId="1557CBC5" w14:textId="77777777" w:rsidTr="008345B1">
        <w:tc>
          <w:tcPr>
            <w:tcW w:w="1696" w:type="dxa"/>
          </w:tcPr>
          <w:p w14:paraId="68DD232D" w14:textId="7777777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April</w:t>
            </w:r>
          </w:p>
          <w:p w14:paraId="5C92EA0A" w14:textId="77777777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 xml:space="preserve">Mai </w:t>
            </w:r>
          </w:p>
          <w:p w14:paraId="41CD785A" w14:textId="316440D6" w:rsidR="008345B1" w:rsidRDefault="008345B1" w:rsidP="008345B1">
            <w:pPr>
              <w:spacing w:after="0"/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>juni</w:t>
            </w:r>
          </w:p>
        </w:tc>
        <w:tc>
          <w:tcPr>
            <w:tcW w:w="2835" w:type="dxa"/>
          </w:tcPr>
          <w:p w14:paraId="028EE4B9" w14:textId="67B4BCCF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>
              <w:rPr>
                <w:rFonts w:ascii="Oslo Sans Office" w:hAnsi="Oslo Sans Office"/>
                <w:szCs w:val="20"/>
              </w:rPr>
              <w:t xml:space="preserve">Selvtillit og selvfølelse </w:t>
            </w:r>
          </w:p>
        </w:tc>
        <w:tc>
          <w:tcPr>
            <w:tcW w:w="4729" w:type="dxa"/>
          </w:tcPr>
          <w:p w14:paraId="3EE94062" w14:textId="50B029F1" w:rsidR="008345B1" w:rsidRDefault="008345B1" w:rsidP="000F0078">
            <w:pPr>
              <w:rPr>
                <w:rFonts w:ascii="Oslo Sans Office" w:hAnsi="Oslo Sans Office"/>
                <w:szCs w:val="20"/>
              </w:rPr>
            </w:pPr>
            <w:r w:rsidRPr="008345B1">
              <w:rPr>
                <w:rFonts w:ascii="Oslo Sans Office" w:hAnsi="Oslo Sans Office"/>
                <w:b/>
                <w:bCs/>
                <w:szCs w:val="20"/>
              </w:rPr>
              <w:t>Mål</w:t>
            </w:r>
            <w:r>
              <w:rPr>
                <w:rFonts w:ascii="Oslo Sans Office" w:hAnsi="Oslo Sans Office"/>
                <w:szCs w:val="20"/>
              </w:rPr>
              <w:t>: Eleven er trygg på seg selv og tør å vise seg fram</w:t>
            </w:r>
          </w:p>
        </w:tc>
      </w:tr>
    </w:tbl>
    <w:p w14:paraId="53F0E427" w14:textId="178AC3BF" w:rsidR="000F0078" w:rsidRPr="000F0078" w:rsidRDefault="008345B1" w:rsidP="000F0078">
      <w:pPr>
        <w:rPr>
          <w:rFonts w:ascii="Oslo Sans Office" w:hAnsi="Oslo Sans Office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04A417" wp14:editId="51B7DD31">
            <wp:simplePos x="0" y="0"/>
            <wp:positionH relativeFrom="column">
              <wp:posOffset>2153920</wp:posOffset>
            </wp:positionH>
            <wp:positionV relativeFrom="paragraph">
              <wp:posOffset>34290</wp:posOffset>
            </wp:positionV>
            <wp:extent cx="1479550" cy="1479550"/>
            <wp:effectExtent l="0" t="0" r="6350" b="6350"/>
            <wp:wrapNone/>
            <wp:docPr id="1" name="Bilde 1" descr="그림을 실행하는 어린이, 소년 및 소녀 로열티 무료 사진, 그림, 이미지 그리고 스톡포토그래피. Image 8450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그림을 실행하는 어린이, 소년 및 소녀 로열티 무료 사진, 그림, 이미지 그리고 스톡포토그래피. Image 845085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6D7D77" w14:textId="77777777" w:rsidR="000F0078" w:rsidRPr="000F0078" w:rsidRDefault="000F0078" w:rsidP="000F0078">
      <w:pPr>
        <w:rPr>
          <w:rFonts w:ascii="Oslo Sans Office" w:hAnsi="Oslo Sans Office"/>
          <w:szCs w:val="20"/>
        </w:rPr>
      </w:pPr>
    </w:p>
    <w:p w14:paraId="12731B25" w14:textId="05E0AE48" w:rsidR="000F0078" w:rsidRPr="000F0078" w:rsidRDefault="000F0078" w:rsidP="000F0078">
      <w:pPr>
        <w:rPr>
          <w:rFonts w:ascii="Oslo Sans Office" w:hAnsi="Oslo Sans Office"/>
          <w:szCs w:val="20"/>
        </w:rPr>
      </w:pPr>
    </w:p>
    <w:sectPr w:rsidR="000F0078" w:rsidRPr="000F0078" w:rsidSect="008D59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19" w:right="1338" w:bottom="1418" w:left="129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7F22" w14:textId="77777777" w:rsidR="0048457A" w:rsidRDefault="0048457A" w:rsidP="005D093C">
      <w:pPr>
        <w:spacing w:after="0" w:line="240" w:lineRule="auto"/>
      </w:pPr>
      <w:r>
        <w:separator/>
      </w:r>
    </w:p>
  </w:endnote>
  <w:endnote w:type="continuationSeparator" w:id="0">
    <w:p w14:paraId="728DAE5E" w14:textId="77777777" w:rsidR="0048457A" w:rsidRDefault="0048457A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A2AF" w14:textId="77777777" w:rsidR="0055225B" w:rsidRDefault="005522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C0B5" w14:textId="77777777" w:rsidR="0055225B" w:rsidRDefault="005522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382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42" w:type="dxa"/>
      </w:tblCellMar>
      <w:tblLook w:val="0400" w:firstRow="0" w:lastRow="0" w:firstColumn="0" w:lastColumn="0" w:noHBand="0" w:noVBand="1"/>
    </w:tblPr>
    <w:tblGrid>
      <w:gridCol w:w="424"/>
      <w:gridCol w:w="3396"/>
    </w:tblGrid>
    <w:tr w:rsidR="00064A24" w:rsidRPr="00DE1938" w14:paraId="2D792044" w14:textId="77777777" w:rsidTr="00064A24">
      <w:trPr>
        <w:trHeight w:val="20"/>
      </w:trPr>
      <w:tc>
        <w:tcPr>
          <w:tcW w:w="424" w:type="dxa"/>
          <w:vMerge w:val="restart"/>
        </w:tcPr>
        <w:p w14:paraId="6F6B0135" w14:textId="77777777" w:rsidR="00064A24" w:rsidRPr="00DE1938" w:rsidRDefault="00064A24" w:rsidP="00D44A50">
          <w:pPr>
            <w:pStyle w:val="Bunntekst"/>
            <w:jc w:val="right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480" behindDoc="0" locked="0" layoutInCell="1" allowOverlap="1" wp14:anchorId="0AECCF7A" wp14:editId="39E027D4">
                <wp:simplePos x="0" y="0"/>
                <wp:positionH relativeFrom="column">
                  <wp:posOffset>71437</wp:posOffset>
                </wp:positionH>
                <wp:positionV relativeFrom="paragraph">
                  <wp:posOffset>121285</wp:posOffset>
                </wp:positionV>
                <wp:extent cx="133985" cy="170815"/>
                <wp:effectExtent l="0" t="0" r="0" b="635"/>
                <wp:wrapNone/>
                <wp:docPr id="27" name="Bild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71A4A08" w14:textId="77777777" w:rsidR="00064A24" w:rsidRPr="00DE1938" w:rsidRDefault="00064A24" w:rsidP="00D44A50">
          <w:pPr>
            <w:spacing w:line="192" w:lineRule="auto"/>
            <w:rPr>
              <w:noProof/>
            </w:rPr>
          </w:pPr>
        </w:p>
      </w:tc>
      <w:tc>
        <w:tcPr>
          <w:tcW w:w="3396" w:type="dxa"/>
        </w:tcPr>
        <w:p w14:paraId="469717CE" w14:textId="77777777" w:rsidR="00064A24" w:rsidRPr="00DE1938" w:rsidRDefault="00064A24" w:rsidP="00D44A50">
          <w:pPr>
            <w:pStyle w:val="Bunntekst"/>
            <w:rPr>
              <w:rStyle w:val="Sterk"/>
            </w:rPr>
          </w:pPr>
        </w:p>
      </w:tc>
    </w:tr>
    <w:tr w:rsidR="00064A24" w:rsidRPr="00DE1938" w14:paraId="30982073" w14:textId="77777777" w:rsidTr="00064A24">
      <w:tc>
        <w:tcPr>
          <w:tcW w:w="424" w:type="dxa"/>
          <w:vMerge/>
        </w:tcPr>
        <w:p w14:paraId="1AD78FCC" w14:textId="77777777" w:rsidR="00064A24" w:rsidRPr="00DE1938" w:rsidRDefault="00064A24" w:rsidP="00D44A50">
          <w:pPr>
            <w:spacing w:line="192" w:lineRule="auto"/>
          </w:pPr>
        </w:p>
      </w:tc>
      <w:tc>
        <w:tcPr>
          <w:tcW w:w="3396" w:type="dxa"/>
        </w:tcPr>
        <w:p w14:paraId="5AB43656" w14:textId="77777777" w:rsidR="00064A24" w:rsidRDefault="008D59A4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Osloskolen</w:t>
          </w:r>
        </w:p>
        <w:p w14:paraId="4E95680B" w14:textId="77777777" w:rsidR="0055225B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Utdanningsetaten</w:t>
          </w:r>
        </w:p>
        <w:p w14:paraId="54C54FED" w14:textId="77777777" w:rsidR="0055225B" w:rsidRPr="00DE1938" w:rsidRDefault="0055225B" w:rsidP="00D44A50">
          <w:pPr>
            <w:pStyle w:val="Bunntekst"/>
            <w:rPr>
              <w:rStyle w:val="Sterk"/>
            </w:rPr>
          </w:pPr>
          <w:r>
            <w:rPr>
              <w:rStyle w:val="Sterk"/>
            </w:rPr>
            <w:t>Oslo kommune</w:t>
          </w:r>
        </w:p>
      </w:tc>
    </w:tr>
  </w:tbl>
  <w:p w14:paraId="57219E16" w14:textId="77777777" w:rsidR="00D44A50" w:rsidRDefault="00D44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3055" w14:textId="77777777" w:rsidR="0048457A" w:rsidRDefault="0048457A" w:rsidP="005D093C">
      <w:pPr>
        <w:spacing w:after="0" w:line="240" w:lineRule="auto"/>
      </w:pPr>
      <w:r>
        <w:separator/>
      </w:r>
    </w:p>
  </w:footnote>
  <w:footnote w:type="continuationSeparator" w:id="0">
    <w:p w14:paraId="1602E44F" w14:textId="77777777" w:rsidR="0048457A" w:rsidRDefault="0048457A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9820" w14:textId="77777777" w:rsidR="0055225B" w:rsidRDefault="0055225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6A19" w14:textId="77777777" w:rsidR="0055225B" w:rsidRDefault="0055225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600D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D58D804" wp14:editId="0463FCF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05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93"/>
    <w:rsid w:val="000119BE"/>
    <w:rsid w:val="00064A24"/>
    <w:rsid w:val="00095EC1"/>
    <w:rsid w:val="000F0078"/>
    <w:rsid w:val="00186573"/>
    <w:rsid w:val="001F112F"/>
    <w:rsid w:val="0025699D"/>
    <w:rsid w:val="00273D3A"/>
    <w:rsid w:val="00325D57"/>
    <w:rsid w:val="003603AE"/>
    <w:rsid w:val="00483FE0"/>
    <w:rsid w:val="0048457A"/>
    <w:rsid w:val="0055183B"/>
    <w:rsid w:val="0055225B"/>
    <w:rsid w:val="00560D31"/>
    <w:rsid w:val="00567104"/>
    <w:rsid w:val="005812E4"/>
    <w:rsid w:val="005929B5"/>
    <w:rsid w:val="00595FDC"/>
    <w:rsid w:val="005D093C"/>
    <w:rsid w:val="00617383"/>
    <w:rsid w:val="00671A82"/>
    <w:rsid w:val="006E006E"/>
    <w:rsid w:val="00727D7C"/>
    <w:rsid w:val="007D1113"/>
    <w:rsid w:val="007E4B0D"/>
    <w:rsid w:val="0080638E"/>
    <w:rsid w:val="008345B1"/>
    <w:rsid w:val="00862117"/>
    <w:rsid w:val="00882793"/>
    <w:rsid w:val="008D5723"/>
    <w:rsid w:val="008D59A4"/>
    <w:rsid w:val="00A0208E"/>
    <w:rsid w:val="00A37C70"/>
    <w:rsid w:val="00A63656"/>
    <w:rsid w:val="00A67238"/>
    <w:rsid w:val="00A85594"/>
    <w:rsid w:val="00AA100D"/>
    <w:rsid w:val="00B10DAE"/>
    <w:rsid w:val="00C51925"/>
    <w:rsid w:val="00D44A50"/>
    <w:rsid w:val="00D8326C"/>
    <w:rsid w:val="00E24AD1"/>
    <w:rsid w:val="00E51F3C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56F37"/>
  <w15:chartTrackingRefBased/>
  <w15:docId w15:val="{22B66692-0F21-4915-B7A9-DD6672B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rsid w:val="0061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7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senro\Downloads\OneDrive_1_2021-8-5\Skoler_tom-mal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">
      <a:majorFont>
        <a:latin typeface="Oslo Sans"/>
        <a:ea typeface=""/>
        <a:cs typeface=""/>
      </a:majorFont>
      <a:minorFont>
        <a:latin typeface="Osl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beb82-3e32-4025-b450-6e0b0b91feaf">
      <Terms xmlns="http://schemas.microsoft.com/office/infopath/2007/PartnerControls"/>
    </lcf76f155ced4ddcb4097134ff3c332f>
    <TaxCatchAll xmlns="15a81173-bf1f-404b-aab4-1872aa4722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483917246FC74C9FD714415500D8A3" ma:contentTypeVersion="" ma:contentTypeDescription="Opprett et nytt dokument." ma:contentTypeScope="" ma:versionID="a532066087c04d3bf3a62ab5ee6c74c5">
  <xsd:schema xmlns:xsd="http://www.w3.org/2001/XMLSchema" xmlns:xs="http://www.w3.org/2001/XMLSchema" xmlns:p="http://schemas.microsoft.com/office/2006/metadata/properties" xmlns:ns2="88fbeb82-3e32-4025-b450-6e0b0b91feaf" xmlns:ns3="37a4c29f-137c-4335-9d37-c0ad23ca7959" xmlns:ns4="15a81173-bf1f-404b-aab4-1872aa4722aa" targetNamespace="http://schemas.microsoft.com/office/2006/metadata/properties" ma:root="true" ma:fieldsID="9b0f6da7f53c9ec1a49a1cb1c2e24359" ns2:_="" ns3:_="" ns4:_="">
    <xsd:import namespace="88fbeb82-3e32-4025-b450-6e0b0b91feaf"/>
    <xsd:import namespace="37a4c29f-137c-4335-9d37-c0ad23ca7959"/>
    <xsd:import namespace="15a81173-bf1f-404b-aab4-1872aa4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eb82-3e32-4025-b450-6e0b0b91f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4c29f-137c-4335-9d37-c0ad23ca7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1173-bf1f-404b-aab4-1872aa4722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de72aa-a711-42a5-9c4e-dbdc91119604}" ma:internalName="TaxCatchAll" ma:showField="CatchAllData" ma:web="15a81173-bf1f-404b-aab4-1872aa472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teReference xmlns="http://schema.officeatwork.com/2022/templateReference">
  <reference>officeatworkDocumentPart: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</reference>
</templateReference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EE0CA66D-4F74-434D-8475-3FA8DC62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8EEEA-8D8C-4940-9E7C-C3EF83A628A8}">
  <ds:schemaRefs>
    <ds:schemaRef ds:uri="15a81173-bf1f-404b-aab4-1872aa4722aa"/>
    <ds:schemaRef ds:uri="http://www.w3.org/XML/1998/namespace"/>
    <ds:schemaRef ds:uri="http://purl.org/dc/dcmitype/"/>
    <ds:schemaRef ds:uri="37a4c29f-137c-4335-9d37-c0ad23ca7959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88fbeb82-3e32-4025-b450-6e0b0b91fea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44603E-1C7E-4627-9727-E3A97F448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beb82-3e32-4025-b450-6e0b0b91feaf"/>
    <ds:schemaRef ds:uri="37a4c29f-137c-4335-9d37-c0ad23ca7959"/>
    <ds:schemaRef ds:uri="15a81173-bf1f-404b-aab4-1872aa4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0334C-1B59-7D70-0CA9-9ED9282CF6BE}">
  <ds:schemaRefs>
    <ds:schemaRef ds:uri="http://schema.officeatwork.com/2022/templateReference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Skoler_tom-mal</Template>
  <TotalTime>1</TotalTime>
  <Pages>1</Pages>
  <Words>231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Roald</dc:creator>
  <cp:keywords/>
  <dc:description/>
  <cp:lastModifiedBy>Bjørnar Holsæter</cp:lastModifiedBy>
  <cp:revision>2</cp:revision>
  <cp:lastPrinted>2024-10-18T06:04:00Z</cp:lastPrinted>
  <dcterms:created xsi:type="dcterms:W3CDTF">2024-10-25T07:57:00Z</dcterms:created>
  <dcterms:modified xsi:type="dcterms:W3CDTF">2024-10-25T07:57:00Z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0x0101005B483917246FC74C9FD714415500D8A3</vt:lpwstr>
  </property>
  <property fmtid="{D5CDD505-2E9C-101B-9397-08002B2CF9AE}" pid="4" name="MediaServiceImageTags">
    <vt:lpwstr/>
  </property>
</Properties>
</file>